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010D" w14:textId="77777777" w:rsidR="000C21B3" w:rsidRDefault="00974D84" w:rsidP="00BB7E24">
      <w:pPr>
        <w:pStyle w:val="Headline"/>
      </w:pPr>
      <w:r>
        <w:t>Rückmeldebogen</w:t>
      </w:r>
      <w:r w:rsidR="00884A64">
        <w:t xml:space="preserve"> </w:t>
      </w:r>
      <w:r w:rsidR="0049676F">
        <w:t xml:space="preserve">der </w:t>
      </w:r>
      <w:r w:rsidR="00884A64">
        <w:t xml:space="preserve">Ausschreibung </w:t>
      </w:r>
      <w:r w:rsidR="00AE456E">
        <w:t xml:space="preserve">für </w:t>
      </w:r>
      <w:r w:rsidR="00E95ED0">
        <w:t xml:space="preserve">die </w:t>
      </w:r>
    </w:p>
    <w:p w14:paraId="448F9A45" w14:textId="53DF690D" w:rsidR="00884A64" w:rsidRDefault="00AE456E" w:rsidP="00BB7E24">
      <w:pPr>
        <w:pStyle w:val="Headline"/>
      </w:pPr>
      <w:r>
        <w:t>JRK</w:t>
      </w:r>
      <w:r w:rsidR="009C2420">
        <w:t>-</w:t>
      </w:r>
      <w:r w:rsidR="0049676F">
        <w:t>P</w:t>
      </w:r>
      <w:r w:rsidR="000C21B3">
        <w:t>G</w:t>
      </w:r>
      <w:r w:rsidR="0049676F">
        <w:t xml:space="preserve"> Mitgliederkampagne </w:t>
      </w:r>
      <w:r>
        <w:t>auf Bundesebene</w:t>
      </w:r>
    </w:p>
    <w:p w14:paraId="2457E6AF" w14:textId="77777777" w:rsidR="00884A64" w:rsidRPr="00957ACB" w:rsidRDefault="00884A64" w:rsidP="00BB7E24">
      <w:pPr>
        <w:pStyle w:val="Headline"/>
        <w:rPr>
          <w:sz w:val="28"/>
          <w:szCs w:val="28"/>
        </w:rPr>
      </w:pPr>
    </w:p>
    <w:p w14:paraId="0103FA26" w14:textId="77777777" w:rsidR="0084157B" w:rsidRDefault="0084157B" w:rsidP="00CB4AE3">
      <w:pPr>
        <w:pStyle w:val="Subline"/>
      </w:pPr>
    </w:p>
    <w:p w14:paraId="1A85DE96" w14:textId="7A67F3E1" w:rsidR="00CB4AE3" w:rsidRPr="00CB4AE3" w:rsidRDefault="00CB4AE3" w:rsidP="00CB4AE3">
      <w:pPr>
        <w:pStyle w:val="Subline"/>
      </w:pPr>
      <w:r w:rsidRPr="00CB4AE3">
        <w:t>Name, Vorname(n):</w:t>
      </w:r>
      <w:r>
        <w:t xml:space="preserve"> </w:t>
      </w:r>
      <w:sdt>
        <w:sdtPr>
          <w:rPr>
            <w:rFonts w:cs="Arial"/>
            <w:color w:val="00909B"/>
          </w:rPr>
          <w:id w:val="1550727828"/>
          <w:placeholder>
            <w:docPart w:val="FEA09A26D3484426ADB7EDDA4E6E184E"/>
          </w:placeholder>
          <w:showingPlcHdr/>
          <w:text/>
        </w:sdtPr>
        <w:sdtEndPr>
          <w:rPr>
            <w:color w:val="00A0AA" w:themeColor="text2"/>
          </w:rPr>
        </w:sdtEndPr>
        <w:sdtContent>
          <w:r w:rsidR="00596F68" w:rsidRPr="00596F68">
            <w:rPr>
              <w:color w:val="auto"/>
            </w:rPr>
            <w:t>Klicke oder tippe hier, um Text einzugeben.</w:t>
          </w:r>
        </w:sdtContent>
      </w:sdt>
    </w:p>
    <w:p w14:paraId="6713FEDF" w14:textId="77777777" w:rsidR="00596F68" w:rsidRPr="000C1F1A" w:rsidRDefault="00596F68" w:rsidP="00851661">
      <w:pPr>
        <w:jc w:val="both"/>
        <w:rPr>
          <w:rFonts w:cs="Arial"/>
          <w:sz w:val="20"/>
          <w:szCs w:val="20"/>
        </w:rPr>
      </w:pPr>
    </w:p>
    <w:p w14:paraId="46A71C26" w14:textId="0328DE25" w:rsidR="000C1F1A" w:rsidRP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Adresse (Straße, Hausnummer, Postleitzahl, Ort): </w:t>
      </w:r>
      <w:sdt>
        <w:sdtPr>
          <w:rPr>
            <w:rFonts w:cs="Arial"/>
            <w:color w:val="00909B"/>
            <w:sz w:val="20"/>
            <w:szCs w:val="20"/>
          </w:rPr>
          <w:id w:val="-2093304110"/>
          <w:placeholder>
            <w:docPart w:val="1F1F68C35DC7487C92559128F0FCF61C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11BD2E25" w14:textId="77777777" w:rsid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</w:p>
    <w:p w14:paraId="13EFAC55" w14:textId="7783AE28" w:rsidR="000C1F1A" w:rsidRP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Geburtsdatum (Tag/Monat/Jahr): </w:t>
      </w:r>
      <w:sdt>
        <w:sdtPr>
          <w:rPr>
            <w:rFonts w:cs="Arial"/>
            <w:color w:val="00909B"/>
            <w:sz w:val="20"/>
            <w:szCs w:val="20"/>
          </w:rPr>
          <w:id w:val="269827563"/>
          <w:placeholder>
            <w:docPart w:val="E9EB6737D68A46C3A319365D2AECED1A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0F6439FB" w14:textId="77777777" w:rsid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</w:p>
    <w:p w14:paraId="6CB2FA24" w14:textId="219FED6D" w:rsidR="000C1F1A" w:rsidRP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Beruf/ Tätigkeit: </w:t>
      </w:r>
      <w:sdt>
        <w:sdtPr>
          <w:rPr>
            <w:rFonts w:cs="Arial"/>
            <w:color w:val="00909B"/>
            <w:sz w:val="20"/>
            <w:szCs w:val="20"/>
          </w:rPr>
          <w:id w:val="-1195296507"/>
          <w:placeholder>
            <w:docPart w:val="7A70A333035042C495CD2ACE9BCE7B17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0D8647EB" w14:textId="77777777" w:rsid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</w:p>
    <w:p w14:paraId="293318F0" w14:textId="1310FB53" w:rsidR="000C1F1A" w:rsidRP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Telefonnummer: </w:t>
      </w:r>
      <w:sdt>
        <w:sdtPr>
          <w:rPr>
            <w:rFonts w:cs="Arial"/>
            <w:color w:val="00909B"/>
            <w:sz w:val="20"/>
            <w:szCs w:val="20"/>
          </w:rPr>
          <w:id w:val="-266313665"/>
          <w:placeholder>
            <w:docPart w:val="1A288A0ADA5542AAB36B46EC26DBC276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511623EB" w14:textId="77777777" w:rsid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</w:p>
    <w:p w14:paraId="28506B5B" w14:textId="7381AEA7" w:rsidR="000C1F1A" w:rsidRP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E-Mail: </w:t>
      </w:r>
      <w:sdt>
        <w:sdtPr>
          <w:rPr>
            <w:rFonts w:cs="Arial"/>
            <w:color w:val="00909B"/>
            <w:sz w:val="20"/>
            <w:szCs w:val="20"/>
          </w:rPr>
          <w:id w:val="-155077531"/>
          <w:placeholder>
            <w:docPart w:val="23B748C28B2F4778B1C37750E2C16832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3F09FD1D" w14:textId="77777777" w:rsid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</w:p>
    <w:p w14:paraId="3033566E" w14:textId="596CD3E6" w:rsidR="000C1F1A" w:rsidRP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Funktion/ Tätigkeit im JRK: </w:t>
      </w:r>
      <w:sdt>
        <w:sdtPr>
          <w:rPr>
            <w:rFonts w:cs="Arial"/>
            <w:color w:val="00909B"/>
            <w:sz w:val="20"/>
            <w:szCs w:val="20"/>
          </w:rPr>
          <w:id w:val="1170063091"/>
          <w:placeholder>
            <w:docPart w:val="E6D5A41BD6F94BC1B916183C192AF82D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20BA344A" w14:textId="77777777" w:rsid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</w:p>
    <w:p w14:paraId="3C8781AB" w14:textId="7D402436" w:rsidR="000C1F1A" w:rsidRPr="000C1F1A" w:rsidRDefault="000C1F1A" w:rsidP="000C1F1A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Landesverband: </w:t>
      </w:r>
      <w:sdt>
        <w:sdtPr>
          <w:rPr>
            <w:rFonts w:cs="Arial"/>
            <w:color w:val="00909B"/>
            <w:sz w:val="20"/>
            <w:szCs w:val="20"/>
          </w:rPr>
          <w:id w:val="-1750490831"/>
          <w:placeholder>
            <w:docPart w:val="B99B73CFFA344B4E9D584194F9147C6E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731DBC66" w14:textId="77777777" w:rsidR="000C1F1A" w:rsidRDefault="000C1F1A" w:rsidP="000C1F1A">
      <w:pPr>
        <w:jc w:val="both"/>
        <w:rPr>
          <w:color w:val="00A0AA" w:themeColor="text2"/>
          <w:sz w:val="20"/>
          <w:szCs w:val="20"/>
        </w:rPr>
      </w:pPr>
    </w:p>
    <w:p w14:paraId="111807A6" w14:textId="2274BA59" w:rsidR="00596F68" w:rsidRPr="000C1F1A" w:rsidRDefault="000C1F1A" w:rsidP="000C1F1A">
      <w:pPr>
        <w:jc w:val="both"/>
        <w:rPr>
          <w:color w:val="00A0AA" w:themeColor="text2"/>
          <w:sz w:val="20"/>
          <w:szCs w:val="20"/>
        </w:rPr>
      </w:pPr>
      <w:r w:rsidRPr="000C1F1A">
        <w:rPr>
          <w:color w:val="00A0AA" w:themeColor="text2"/>
          <w:sz w:val="20"/>
          <w:szCs w:val="20"/>
        </w:rPr>
        <w:t xml:space="preserve">Kreisverband: </w:t>
      </w:r>
      <w:sdt>
        <w:sdtPr>
          <w:rPr>
            <w:rFonts w:cs="Arial"/>
            <w:color w:val="00909B"/>
            <w:sz w:val="20"/>
            <w:szCs w:val="20"/>
          </w:rPr>
          <w:id w:val="-1583751727"/>
          <w:placeholder>
            <w:docPart w:val="90309B9DDA1B409294BE59661DCA993F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</w:p>
    <w:p w14:paraId="6E5B0870" w14:textId="77777777" w:rsidR="00596F68" w:rsidRDefault="00596F68" w:rsidP="00851661">
      <w:pPr>
        <w:jc w:val="both"/>
        <w:rPr>
          <w:rFonts w:cs="Arial"/>
          <w:szCs w:val="24"/>
        </w:rPr>
      </w:pPr>
    </w:p>
    <w:p w14:paraId="26DE7E80" w14:textId="2F573A6F" w:rsidR="00C569F2" w:rsidRPr="00AE02DD" w:rsidRDefault="00000000" w:rsidP="00C569F2">
      <w:pPr>
        <w:spacing w:line="276" w:lineRule="auto"/>
        <w:rPr>
          <w:b/>
          <w:bCs/>
          <w:sz w:val="20"/>
          <w:szCs w:val="28"/>
        </w:rPr>
      </w:pPr>
      <w:sdt>
        <w:sdtPr>
          <w:rPr>
            <w:b/>
            <w:bCs/>
            <w:sz w:val="20"/>
            <w:szCs w:val="28"/>
          </w:rPr>
          <w:id w:val="-141685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9F2" w:rsidRPr="00AE02DD">
            <w:rPr>
              <w:rFonts w:ascii="MS Gothic" w:eastAsia="MS Gothic" w:hAnsi="MS Gothic" w:hint="eastAsia"/>
              <w:b/>
              <w:bCs/>
              <w:sz w:val="20"/>
              <w:szCs w:val="28"/>
            </w:rPr>
            <w:t>☐</w:t>
          </w:r>
        </w:sdtContent>
      </w:sdt>
      <w:r w:rsidR="00C569F2" w:rsidRPr="00AE02DD">
        <w:rPr>
          <w:b/>
          <w:bCs/>
          <w:sz w:val="20"/>
          <w:szCs w:val="28"/>
        </w:rPr>
        <w:t xml:space="preserve"> </w:t>
      </w:r>
      <w:r w:rsidR="00AE02DD" w:rsidRPr="00AE02DD">
        <w:rPr>
          <w:b/>
          <w:bCs/>
          <w:sz w:val="20"/>
          <w:szCs w:val="28"/>
        </w:rPr>
        <w:t>Ich habe meinen Landesverband über meine Bewerbung informiert.</w:t>
      </w:r>
    </w:p>
    <w:p w14:paraId="2FD33207" w14:textId="77777777" w:rsidR="00596F68" w:rsidRDefault="00596F68" w:rsidP="00851661">
      <w:pPr>
        <w:jc w:val="both"/>
        <w:rPr>
          <w:rFonts w:cs="Arial"/>
          <w:szCs w:val="24"/>
        </w:rPr>
      </w:pPr>
    </w:p>
    <w:p w14:paraId="77E2F037" w14:textId="77777777" w:rsidR="00A61F81" w:rsidRPr="00A61F81" w:rsidRDefault="00A61F81" w:rsidP="00A61F81">
      <w:pPr>
        <w:autoSpaceDE w:val="0"/>
        <w:autoSpaceDN w:val="0"/>
        <w:adjustRightInd w:val="0"/>
        <w:spacing w:line="240" w:lineRule="auto"/>
        <w:rPr>
          <w:color w:val="00A0AA" w:themeColor="text2"/>
          <w:sz w:val="20"/>
          <w:szCs w:val="20"/>
        </w:rPr>
      </w:pPr>
      <w:r w:rsidRPr="00A61F81">
        <w:rPr>
          <w:color w:val="00A0AA" w:themeColor="text2"/>
          <w:sz w:val="20"/>
          <w:szCs w:val="20"/>
        </w:rPr>
        <w:t>Bitte beschreibe kurz deine Motivation und Erfahrungen für die Mitarbeit in der Arbeitsgruppe:</w:t>
      </w:r>
    </w:p>
    <w:p w14:paraId="33C69AD6" w14:textId="77777777" w:rsidR="00A61F81" w:rsidRDefault="00000000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sdt>
        <w:sdtPr>
          <w:rPr>
            <w:rFonts w:cs="Arial"/>
            <w:color w:val="00909B"/>
            <w:sz w:val="20"/>
            <w:szCs w:val="20"/>
          </w:rPr>
          <w:id w:val="-108584547"/>
          <w:placeholder>
            <w:docPart w:val="DD559F5B9B0E4C80AD76E411487E2325"/>
          </w:placeholder>
          <w:showingPlcHdr/>
          <w:text/>
        </w:sdtPr>
        <w:sdtEndPr>
          <w:rPr>
            <w:color w:val="000000" w:themeColor="text1"/>
          </w:rPr>
        </w:sdtEndPr>
        <w:sdtContent>
          <w:r w:rsidR="00A61F81" w:rsidRPr="000C1F1A">
            <w:rPr>
              <w:color w:val="auto"/>
              <w:sz w:val="20"/>
              <w:szCs w:val="20"/>
            </w:rPr>
            <w:t>Klicke oder tippe hier, um Text einzugeben.</w:t>
          </w:r>
        </w:sdtContent>
      </w:sdt>
      <w:r w:rsidR="00A61F81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</w:p>
    <w:p w14:paraId="4F178FE8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3EB2C39A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7E7B9BE5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35022922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64CA8F05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554FA4D9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558CD24C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5E4894E4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02B36484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724CD27B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3FE77537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6A8CB6C8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2B53D70F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7D77937A" w14:textId="77777777" w:rsidR="00A61F81" w:rsidRDefault="00A61F81" w:rsidP="00A61F81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5E21E0B2" w14:textId="4873E632" w:rsidR="00C22638" w:rsidRPr="009C2420" w:rsidRDefault="00A61F81" w:rsidP="00C22638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color w:val="000000"/>
          <w:sz w:val="20"/>
          <w:szCs w:val="20"/>
        </w:rPr>
      </w:pPr>
      <w:r w:rsidRPr="009C2420">
        <w:rPr>
          <w:rFonts w:asciiTheme="majorHAnsi" w:hAnsiTheme="majorHAnsi" w:cs="Arial,Bold"/>
          <w:color w:val="000000"/>
          <w:sz w:val="20"/>
          <w:szCs w:val="20"/>
        </w:rPr>
        <w:t xml:space="preserve">Fülle das Formular digital aus und schicke es uns als </w:t>
      </w:r>
      <w:r w:rsidRPr="009C2420">
        <w:rPr>
          <w:rFonts w:asciiTheme="majorHAnsi" w:hAnsiTheme="majorHAnsi" w:cs="Arial,Bold"/>
          <w:color w:val="000000"/>
          <w:sz w:val="20"/>
          <w:szCs w:val="20"/>
          <w:u w:val="single"/>
        </w:rPr>
        <w:t>PDF</w:t>
      </w:r>
      <w:r w:rsidRPr="009C2420">
        <w:rPr>
          <w:rFonts w:asciiTheme="majorHAnsi" w:hAnsiTheme="majorHAnsi" w:cs="Arial,Bold"/>
          <w:color w:val="000000"/>
          <w:sz w:val="20"/>
          <w:szCs w:val="20"/>
        </w:rPr>
        <w:t xml:space="preserve"> </w:t>
      </w:r>
      <w:r w:rsidR="00182960" w:rsidRPr="009C2420">
        <w:rPr>
          <w:rFonts w:asciiTheme="majorHAnsi" w:hAnsiTheme="majorHAnsi" w:cs="Arial,Bold"/>
          <w:color w:val="000000"/>
          <w:sz w:val="20"/>
          <w:szCs w:val="20"/>
        </w:rPr>
        <w:t xml:space="preserve">bis zum </w:t>
      </w:r>
      <w:r w:rsidR="009C2420" w:rsidRPr="009C2420">
        <w:rPr>
          <w:rFonts w:asciiTheme="majorHAnsi" w:hAnsiTheme="majorHAnsi" w:cs="Arial,Bold"/>
          <w:color w:val="000000"/>
          <w:sz w:val="20"/>
          <w:szCs w:val="20"/>
        </w:rPr>
        <w:t>0</w:t>
      </w:r>
      <w:r w:rsidR="00D91DEF">
        <w:rPr>
          <w:rFonts w:asciiTheme="majorHAnsi" w:hAnsiTheme="majorHAnsi" w:cs="Arial,Bold"/>
          <w:color w:val="000000"/>
          <w:sz w:val="20"/>
          <w:szCs w:val="20"/>
        </w:rPr>
        <w:t>3</w:t>
      </w:r>
      <w:r w:rsidR="00182960" w:rsidRPr="009C2420">
        <w:rPr>
          <w:rFonts w:asciiTheme="majorHAnsi" w:hAnsiTheme="majorHAnsi" w:cs="Arial,Bold"/>
          <w:sz w:val="20"/>
          <w:szCs w:val="20"/>
        </w:rPr>
        <w:t>.</w:t>
      </w:r>
      <w:r w:rsidR="0054039B" w:rsidRPr="009C2420">
        <w:rPr>
          <w:rFonts w:asciiTheme="majorHAnsi" w:hAnsiTheme="majorHAnsi" w:cs="Arial,Bold"/>
          <w:sz w:val="20"/>
          <w:szCs w:val="20"/>
        </w:rPr>
        <w:t>0</w:t>
      </w:r>
      <w:r w:rsidR="00187B96" w:rsidRPr="009C2420">
        <w:rPr>
          <w:rFonts w:asciiTheme="majorHAnsi" w:hAnsiTheme="majorHAnsi" w:cs="Arial,Bold"/>
          <w:sz w:val="20"/>
          <w:szCs w:val="20"/>
        </w:rPr>
        <w:t>3</w:t>
      </w:r>
      <w:r w:rsidR="00182960" w:rsidRPr="009C2420">
        <w:rPr>
          <w:rFonts w:asciiTheme="majorHAnsi" w:hAnsiTheme="majorHAnsi" w:cs="Arial,Bold"/>
          <w:sz w:val="20"/>
          <w:szCs w:val="20"/>
        </w:rPr>
        <w:t>.202</w:t>
      </w:r>
      <w:r w:rsidR="0054039B" w:rsidRPr="009C2420">
        <w:rPr>
          <w:rFonts w:asciiTheme="majorHAnsi" w:hAnsiTheme="majorHAnsi" w:cs="Arial,Bold"/>
          <w:sz w:val="20"/>
          <w:szCs w:val="20"/>
        </w:rPr>
        <w:t>6</w:t>
      </w:r>
      <w:r w:rsidR="00182960" w:rsidRPr="009C2420">
        <w:rPr>
          <w:rFonts w:asciiTheme="majorHAnsi" w:hAnsiTheme="majorHAnsi" w:cs="Arial,Bold"/>
          <w:sz w:val="20"/>
          <w:szCs w:val="20"/>
        </w:rPr>
        <w:t xml:space="preserve"> </w:t>
      </w:r>
      <w:r w:rsidRPr="009C2420">
        <w:rPr>
          <w:rFonts w:asciiTheme="majorHAnsi" w:hAnsiTheme="majorHAnsi" w:cs="Arial,Bold"/>
          <w:color w:val="000000"/>
          <w:sz w:val="20"/>
          <w:szCs w:val="20"/>
        </w:rPr>
        <w:t xml:space="preserve">an </w:t>
      </w:r>
      <w:r w:rsidR="00C22638" w:rsidRPr="009C2420">
        <w:rPr>
          <w:rFonts w:asciiTheme="majorHAnsi" w:hAnsiTheme="majorHAnsi" w:cs="Arial"/>
          <w:color w:val="000000"/>
          <w:sz w:val="20"/>
          <w:szCs w:val="20"/>
        </w:rPr>
        <w:t>Mandy Simon</w:t>
      </w:r>
    </w:p>
    <w:p w14:paraId="1095AE67" w14:textId="54BD162B" w:rsidR="004818EC" w:rsidRPr="00DC6530" w:rsidRDefault="009C2420" w:rsidP="004818EC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color w:val="000000"/>
          <w:sz w:val="20"/>
          <w:szCs w:val="20"/>
        </w:rPr>
      </w:pPr>
      <w:hyperlink r:id="rId12" w:history="1">
        <w:r w:rsidRPr="00110609">
          <w:rPr>
            <w:rStyle w:val="Hyperlink"/>
            <w:rFonts w:asciiTheme="majorHAnsi" w:hAnsiTheme="majorHAnsi" w:cs="Arial"/>
            <w:b/>
            <w:bCs/>
            <w:sz w:val="20"/>
            <w:szCs w:val="20"/>
          </w:rPr>
          <w:t>m.simon@drk.de</w:t>
        </w:r>
      </w:hyperlink>
      <w:r w:rsidRPr="009C2420">
        <w:rPr>
          <w:rFonts w:asciiTheme="majorHAnsi" w:hAnsiTheme="majorHAnsi" w:cs="Arial"/>
          <w:color w:val="000000"/>
          <w:sz w:val="20"/>
          <w:szCs w:val="20"/>
        </w:rPr>
        <w:t>.</w:t>
      </w:r>
      <w:r w:rsidR="004818EC" w:rsidRPr="009C2420">
        <w:rPr>
          <w:rFonts w:asciiTheme="majorHAnsi" w:hAnsiTheme="majorHAnsi" w:cs="Arial"/>
          <w:color w:val="000000"/>
          <w:sz w:val="20"/>
          <w:szCs w:val="20"/>
        </w:rPr>
        <w:br/>
      </w:r>
      <w:r w:rsidR="004818EC" w:rsidRPr="004818EC">
        <w:rPr>
          <w:rFonts w:asciiTheme="majorHAnsi" w:hAnsiTheme="majorHAnsi" w:cs="Arial"/>
          <w:color w:val="000000"/>
          <w:sz w:val="20"/>
          <w:szCs w:val="20"/>
        </w:rPr>
        <w:br/>
      </w:r>
      <w:r w:rsidR="004818EC" w:rsidRPr="00DC6530">
        <w:rPr>
          <w:rFonts w:asciiTheme="majorHAnsi" w:hAnsiTheme="majorHAnsi" w:cs="Arial"/>
          <w:color w:val="000000"/>
          <w:sz w:val="20"/>
          <w:szCs w:val="20"/>
        </w:rPr>
        <w:t>DRK-Generalsekretariat</w:t>
      </w:r>
    </w:p>
    <w:p w14:paraId="5950604F" w14:textId="77777777" w:rsidR="004818EC" w:rsidRPr="00110609" w:rsidRDefault="004818EC" w:rsidP="004818EC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color w:val="000000"/>
          <w:sz w:val="20"/>
          <w:szCs w:val="20"/>
        </w:rPr>
      </w:pPr>
      <w:r w:rsidRPr="00110609">
        <w:rPr>
          <w:rFonts w:asciiTheme="majorHAnsi" w:hAnsiTheme="majorHAnsi" w:cs="Arial"/>
          <w:color w:val="000000"/>
          <w:sz w:val="20"/>
          <w:szCs w:val="20"/>
        </w:rPr>
        <w:t>Bundesgeschäftsstelle Jugendrotkreuz</w:t>
      </w:r>
    </w:p>
    <w:p w14:paraId="7B8BAE0F" w14:textId="77777777" w:rsidR="004818EC" w:rsidRPr="00DC6530" w:rsidRDefault="004818EC" w:rsidP="004818EC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color w:val="000000"/>
          <w:sz w:val="20"/>
          <w:szCs w:val="20"/>
        </w:rPr>
      </w:pPr>
      <w:proofErr w:type="spellStart"/>
      <w:r w:rsidRPr="00DC6530">
        <w:rPr>
          <w:rFonts w:asciiTheme="majorHAnsi" w:hAnsiTheme="majorHAnsi" w:cs="Arial"/>
          <w:color w:val="000000"/>
          <w:sz w:val="20"/>
          <w:szCs w:val="20"/>
        </w:rPr>
        <w:t>Carstennstraße</w:t>
      </w:r>
      <w:proofErr w:type="spellEnd"/>
      <w:r w:rsidRPr="00DC6530">
        <w:rPr>
          <w:rFonts w:asciiTheme="majorHAnsi" w:hAnsiTheme="majorHAnsi" w:cs="Arial"/>
          <w:color w:val="000000"/>
          <w:sz w:val="20"/>
          <w:szCs w:val="20"/>
        </w:rPr>
        <w:t xml:space="preserve"> 58</w:t>
      </w:r>
    </w:p>
    <w:p w14:paraId="0F169681" w14:textId="70098183" w:rsidR="00851661" w:rsidRPr="0081258A" w:rsidRDefault="004818EC" w:rsidP="0081258A">
      <w:pPr>
        <w:jc w:val="both"/>
        <w:rPr>
          <w:rFonts w:asciiTheme="majorHAnsi" w:hAnsiTheme="majorHAnsi" w:cs="Arial"/>
          <w:szCs w:val="24"/>
        </w:rPr>
      </w:pPr>
      <w:r w:rsidRPr="00DC6530">
        <w:rPr>
          <w:rFonts w:asciiTheme="majorHAnsi" w:hAnsiTheme="majorHAnsi" w:cs="Arial"/>
          <w:color w:val="000000"/>
          <w:sz w:val="20"/>
          <w:szCs w:val="20"/>
        </w:rPr>
        <w:t>12205 Berlin</w:t>
      </w:r>
    </w:p>
    <w:sectPr w:rsidR="00851661" w:rsidRPr="0081258A" w:rsidSect="000422C9">
      <w:headerReference w:type="default" r:id="rId13"/>
      <w:headerReference w:type="first" r:id="rId14"/>
      <w:pgSz w:w="11907" w:h="16840" w:code="9"/>
      <w:pgMar w:top="680" w:right="680" w:bottom="680" w:left="680" w:header="340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B348" w14:textId="77777777" w:rsidR="001044E3" w:rsidRDefault="001044E3" w:rsidP="00012E87">
      <w:pPr>
        <w:spacing w:line="240" w:lineRule="auto"/>
      </w:pPr>
      <w:r>
        <w:separator/>
      </w:r>
    </w:p>
  </w:endnote>
  <w:endnote w:type="continuationSeparator" w:id="0">
    <w:p w14:paraId="4A330CD3" w14:textId="77777777" w:rsidR="001044E3" w:rsidRDefault="001044E3" w:rsidP="00012E87">
      <w:pPr>
        <w:spacing w:line="240" w:lineRule="auto"/>
      </w:pPr>
      <w:r>
        <w:continuationSeparator/>
      </w:r>
    </w:p>
  </w:endnote>
  <w:endnote w:type="continuationNotice" w:id="1">
    <w:p w14:paraId="7A3E54FC" w14:textId="77777777" w:rsidR="001044E3" w:rsidRDefault="001044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BA85" w14:textId="77777777" w:rsidR="001044E3" w:rsidRDefault="001044E3" w:rsidP="00012E87">
      <w:pPr>
        <w:spacing w:line="240" w:lineRule="auto"/>
      </w:pPr>
      <w:r>
        <w:separator/>
      </w:r>
    </w:p>
  </w:footnote>
  <w:footnote w:type="continuationSeparator" w:id="0">
    <w:p w14:paraId="3308A061" w14:textId="77777777" w:rsidR="001044E3" w:rsidRDefault="001044E3" w:rsidP="00012E87">
      <w:pPr>
        <w:spacing w:line="240" w:lineRule="auto"/>
      </w:pPr>
      <w:r>
        <w:continuationSeparator/>
      </w:r>
    </w:p>
  </w:footnote>
  <w:footnote w:type="continuationNotice" w:id="1">
    <w:p w14:paraId="50A3B597" w14:textId="77777777" w:rsidR="001044E3" w:rsidRDefault="001044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12FD" w14:textId="211D62CA" w:rsidR="00074E5F" w:rsidRPr="00BB7E24" w:rsidRDefault="00BB7E24" w:rsidP="00BB7E24">
    <w:pPr>
      <w:pStyle w:val="Website"/>
    </w:pPr>
    <w:r w:rsidRPr="002F71DE">
      <w:t>www.jugendrotkreuz.de</w:t>
    </w:r>
    <w:r>
      <w:rPr>
        <w:noProof/>
        <w:lang w:eastAsia="de-DE"/>
      </w:rPr>
      <w:drawing>
        <wp:anchor distT="0" distB="0" distL="114300" distR="114300" simplePos="0" relativeHeight="251658241" behindDoc="0" locked="1" layoutInCell="1" allowOverlap="1" wp14:anchorId="675C8EC7" wp14:editId="64DE644C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79" name="Grafi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32D" w14:textId="77777777" w:rsidR="00074E5F" w:rsidRDefault="00074E5F">
    <w:pPr>
      <w:pStyle w:val="Kopfzeile"/>
    </w:pPr>
    <w:r>
      <w:t xml:space="preserve"> </w:t>
    </w:r>
    <w:r>
      <w:rPr>
        <w:noProof/>
        <w:lang w:eastAsia="de-DE"/>
      </w:rPr>
      <w:drawing>
        <wp:anchor distT="0" distB="0" distL="114300" distR="114300" simplePos="0" relativeHeight="251658240" behindDoc="0" locked="1" layoutInCell="1" allowOverlap="1" wp14:anchorId="29FBDC11" wp14:editId="3E364401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80" name="Grafi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0"/>
    <w:multiLevelType w:val="hybridMultilevel"/>
    <w:tmpl w:val="7AA0B866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40A79FC"/>
    <w:multiLevelType w:val="hybridMultilevel"/>
    <w:tmpl w:val="23FAB65A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177D5B69"/>
    <w:multiLevelType w:val="hybridMultilevel"/>
    <w:tmpl w:val="AAF86720"/>
    <w:lvl w:ilvl="0" w:tplc="DF321A14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BA0120F"/>
    <w:multiLevelType w:val="hybridMultilevel"/>
    <w:tmpl w:val="1FFEC222"/>
    <w:lvl w:ilvl="0" w:tplc="EE12F2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4E76"/>
    <w:multiLevelType w:val="hybridMultilevel"/>
    <w:tmpl w:val="80F24698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C4B64F6"/>
    <w:multiLevelType w:val="multilevel"/>
    <w:tmpl w:val="E5DE04A8"/>
    <w:lvl w:ilvl="0">
      <w:start w:val="17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00" w:hanging="100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0180048"/>
    <w:multiLevelType w:val="hybridMultilevel"/>
    <w:tmpl w:val="09C290FC"/>
    <w:lvl w:ilvl="0" w:tplc="DF321A14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593354CD"/>
    <w:multiLevelType w:val="hybridMultilevel"/>
    <w:tmpl w:val="22149DA4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59AD1521"/>
    <w:multiLevelType w:val="hybridMultilevel"/>
    <w:tmpl w:val="0D44511C"/>
    <w:lvl w:ilvl="0" w:tplc="EE12F2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77F9D"/>
    <w:multiLevelType w:val="hybridMultilevel"/>
    <w:tmpl w:val="028863F4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6F637BB4"/>
    <w:multiLevelType w:val="hybridMultilevel"/>
    <w:tmpl w:val="0D44511C"/>
    <w:lvl w:ilvl="0" w:tplc="EE12F232">
      <w:start w:val="1"/>
      <w:numFmt w:val="bullet"/>
      <w:pStyle w:val="Aufzhlung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7569F"/>
    <w:multiLevelType w:val="hybridMultilevel"/>
    <w:tmpl w:val="9CB44C0A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7A5017A9"/>
    <w:multiLevelType w:val="hybridMultilevel"/>
    <w:tmpl w:val="C8F2A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834091">
    <w:abstractNumId w:val="10"/>
  </w:num>
  <w:num w:numId="2" w16cid:durableId="2040734849">
    <w:abstractNumId w:val="10"/>
    <w:lvlOverride w:ilvl="0">
      <w:startOverride w:val="1"/>
    </w:lvlOverride>
  </w:num>
  <w:num w:numId="3" w16cid:durableId="1007247632">
    <w:abstractNumId w:val="8"/>
  </w:num>
  <w:num w:numId="4" w16cid:durableId="199052086">
    <w:abstractNumId w:val="12"/>
  </w:num>
  <w:num w:numId="5" w16cid:durableId="490565794">
    <w:abstractNumId w:val="3"/>
  </w:num>
  <w:num w:numId="6" w16cid:durableId="139739440">
    <w:abstractNumId w:val="2"/>
  </w:num>
  <w:num w:numId="7" w16cid:durableId="2065908193">
    <w:abstractNumId w:val="5"/>
  </w:num>
  <w:num w:numId="8" w16cid:durableId="696547167">
    <w:abstractNumId w:val="6"/>
  </w:num>
  <w:num w:numId="9" w16cid:durableId="1031608415">
    <w:abstractNumId w:val="1"/>
  </w:num>
  <w:num w:numId="10" w16cid:durableId="909772943">
    <w:abstractNumId w:val="0"/>
  </w:num>
  <w:num w:numId="11" w16cid:durableId="2005156918">
    <w:abstractNumId w:val="7"/>
  </w:num>
  <w:num w:numId="12" w16cid:durableId="2132821010">
    <w:abstractNumId w:val="4"/>
  </w:num>
  <w:num w:numId="13" w16cid:durableId="910387448">
    <w:abstractNumId w:val="9"/>
  </w:num>
  <w:num w:numId="14" w16cid:durableId="2138865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2C"/>
    <w:rsid w:val="00001B62"/>
    <w:rsid w:val="00004BC6"/>
    <w:rsid w:val="00012E87"/>
    <w:rsid w:val="00014626"/>
    <w:rsid w:val="00031FA1"/>
    <w:rsid w:val="00032035"/>
    <w:rsid w:val="000422C9"/>
    <w:rsid w:val="00043B75"/>
    <w:rsid w:val="00064681"/>
    <w:rsid w:val="00074E5F"/>
    <w:rsid w:val="000A274F"/>
    <w:rsid w:val="000C1F1A"/>
    <w:rsid w:val="000C21B3"/>
    <w:rsid w:val="000E064B"/>
    <w:rsid w:val="000E26A8"/>
    <w:rsid w:val="00101E40"/>
    <w:rsid w:val="001044E3"/>
    <w:rsid w:val="00106E3E"/>
    <w:rsid w:val="00110609"/>
    <w:rsid w:val="00111CAE"/>
    <w:rsid w:val="001552F1"/>
    <w:rsid w:val="00163BF3"/>
    <w:rsid w:val="00182960"/>
    <w:rsid w:val="00187B96"/>
    <w:rsid w:val="00197939"/>
    <w:rsid w:val="001B6A12"/>
    <w:rsid w:val="001C197D"/>
    <w:rsid w:val="001E080C"/>
    <w:rsid w:val="0021132C"/>
    <w:rsid w:val="00217295"/>
    <w:rsid w:val="00235B05"/>
    <w:rsid w:val="00254760"/>
    <w:rsid w:val="00261241"/>
    <w:rsid w:val="00295107"/>
    <w:rsid w:val="002B485F"/>
    <w:rsid w:val="002C089F"/>
    <w:rsid w:val="002F71DE"/>
    <w:rsid w:val="003000A4"/>
    <w:rsid w:val="00313A2E"/>
    <w:rsid w:val="00320777"/>
    <w:rsid w:val="00350727"/>
    <w:rsid w:val="003572EB"/>
    <w:rsid w:val="00371372"/>
    <w:rsid w:val="003A2EFC"/>
    <w:rsid w:val="003C68CC"/>
    <w:rsid w:val="003F541B"/>
    <w:rsid w:val="0041642E"/>
    <w:rsid w:val="00422786"/>
    <w:rsid w:val="00427456"/>
    <w:rsid w:val="00430FB7"/>
    <w:rsid w:val="004573CA"/>
    <w:rsid w:val="004818EC"/>
    <w:rsid w:val="004946BD"/>
    <w:rsid w:val="0049676F"/>
    <w:rsid w:val="00525930"/>
    <w:rsid w:val="00533D50"/>
    <w:rsid w:val="0054039B"/>
    <w:rsid w:val="00556A7F"/>
    <w:rsid w:val="00556E82"/>
    <w:rsid w:val="00557284"/>
    <w:rsid w:val="00573F13"/>
    <w:rsid w:val="00575C1B"/>
    <w:rsid w:val="00582269"/>
    <w:rsid w:val="00586DF2"/>
    <w:rsid w:val="00596F68"/>
    <w:rsid w:val="005A0225"/>
    <w:rsid w:val="005B4C4D"/>
    <w:rsid w:val="005C5C6D"/>
    <w:rsid w:val="005E20C1"/>
    <w:rsid w:val="00614484"/>
    <w:rsid w:val="006369D2"/>
    <w:rsid w:val="006531C3"/>
    <w:rsid w:val="00654B08"/>
    <w:rsid w:val="00691F42"/>
    <w:rsid w:val="00692E4F"/>
    <w:rsid w:val="006C61DA"/>
    <w:rsid w:val="006D6F65"/>
    <w:rsid w:val="006F17FF"/>
    <w:rsid w:val="00707464"/>
    <w:rsid w:val="00712D05"/>
    <w:rsid w:val="00722F79"/>
    <w:rsid w:val="00723052"/>
    <w:rsid w:val="00727D04"/>
    <w:rsid w:val="00746E94"/>
    <w:rsid w:val="00747ACE"/>
    <w:rsid w:val="00750BA1"/>
    <w:rsid w:val="00781320"/>
    <w:rsid w:val="0079008E"/>
    <w:rsid w:val="007A1CA5"/>
    <w:rsid w:val="007B05BC"/>
    <w:rsid w:val="007C5ECE"/>
    <w:rsid w:val="007D1EAB"/>
    <w:rsid w:val="007E0AA6"/>
    <w:rsid w:val="0081258A"/>
    <w:rsid w:val="00812B25"/>
    <w:rsid w:val="008212EA"/>
    <w:rsid w:val="0084157B"/>
    <w:rsid w:val="00851661"/>
    <w:rsid w:val="00873CE1"/>
    <w:rsid w:val="00884A64"/>
    <w:rsid w:val="00887F77"/>
    <w:rsid w:val="008C1146"/>
    <w:rsid w:val="008C772F"/>
    <w:rsid w:val="008D3000"/>
    <w:rsid w:val="0095562B"/>
    <w:rsid w:val="009559CA"/>
    <w:rsid w:val="009734D7"/>
    <w:rsid w:val="00974D84"/>
    <w:rsid w:val="00984B49"/>
    <w:rsid w:val="0099095D"/>
    <w:rsid w:val="009B157C"/>
    <w:rsid w:val="009C2420"/>
    <w:rsid w:val="009C7E4D"/>
    <w:rsid w:val="009D0AD0"/>
    <w:rsid w:val="009D3536"/>
    <w:rsid w:val="009F61A5"/>
    <w:rsid w:val="00A277DC"/>
    <w:rsid w:val="00A42E1F"/>
    <w:rsid w:val="00A43F81"/>
    <w:rsid w:val="00A61F81"/>
    <w:rsid w:val="00A66B95"/>
    <w:rsid w:val="00A67A11"/>
    <w:rsid w:val="00A71C0A"/>
    <w:rsid w:val="00A75A7E"/>
    <w:rsid w:val="00A901B0"/>
    <w:rsid w:val="00AB0301"/>
    <w:rsid w:val="00AC5857"/>
    <w:rsid w:val="00AD7BA4"/>
    <w:rsid w:val="00AE02DD"/>
    <w:rsid w:val="00AE456E"/>
    <w:rsid w:val="00B10D47"/>
    <w:rsid w:val="00B15F47"/>
    <w:rsid w:val="00B8198D"/>
    <w:rsid w:val="00B9472C"/>
    <w:rsid w:val="00B9795F"/>
    <w:rsid w:val="00BB7E24"/>
    <w:rsid w:val="00BC63C7"/>
    <w:rsid w:val="00BD3E9A"/>
    <w:rsid w:val="00BE02B2"/>
    <w:rsid w:val="00BF7AFA"/>
    <w:rsid w:val="00C04BFB"/>
    <w:rsid w:val="00C22638"/>
    <w:rsid w:val="00C254AB"/>
    <w:rsid w:val="00C37E7E"/>
    <w:rsid w:val="00C40F16"/>
    <w:rsid w:val="00C569F2"/>
    <w:rsid w:val="00CB4AE3"/>
    <w:rsid w:val="00CD5AB6"/>
    <w:rsid w:val="00CE7E9F"/>
    <w:rsid w:val="00CF2B41"/>
    <w:rsid w:val="00D363D0"/>
    <w:rsid w:val="00D36D29"/>
    <w:rsid w:val="00D448CD"/>
    <w:rsid w:val="00D46A31"/>
    <w:rsid w:val="00D81D04"/>
    <w:rsid w:val="00D91DEF"/>
    <w:rsid w:val="00DA6D44"/>
    <w:rsid w:val="00DC6530"/>
    <w:rsid w:val="00DD15C5"/>
    <w:rsid w:val="00DD69A3"/>
    <w:rsid w:val="00DF7F11"/>
    <w:rsid w:val="00E02EC0"/>
    <w:rsid w:val="00E10F21"/>
    <w:rsid w:val="00E15E47"/>
    <w:rsid w:val="00E23A2E"/>
    <w:rsid w:val="00E273D3"/>
    <w:rsid w:val="00E45E86"/>
    <w:rsid w:val="00E51FB9"/>
    <w:rsid w:val="00E71949"/>
    <w:rsid w:val="00E95ED0"/>
    <w:rsid w:val="00EB0DE1"/>
    <w:rsid w:val="00EC5629"/>
    <w:rsid w:val="00EE4B63"/>
    <w:rsid w:val="00F15F33"/>
    <w:rsid w:val="00F252DE"/>
    <w:rsid w:val="00F3264E"/>
    <w:rsid w:val="00F40CD4"/>
    <w:rsid w:val="00F71D1F"/>
    <w:rsid w:val="00F72F25"/>
    <w:rsid w:val="00FC0353"/>
    <w:rsid w:val="00FF0736"/>
    <w:rsid w:val="00FF5C58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DCC3"/>
  <w15:chartTrackingRefBased/>
  <w15:docId w15:val="{38002E42-FD6B-4F7E-8098-1861AEE6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32C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F81"/>
    <w:pPr>
      <w:tabs>
        <w:tab w:val="center" w:pos="4536"/>
        <w:tab w:val="right" w:pos="9072"/>
      </w:tabs>
      <w:spacing w:after="57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81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1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E87"/>
  </w:style>
  <w:style w:type="table" w:styleId="Tabellenraster">
    <w:name w:val="Table Grid"/>
    <w:basedOn w:val="NormaleTabelle"/>
    <w:uiPriority w:val="39"/>
    <w:rsid w:val="007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2"/>
    <w:semiHidden/>
    <w:qFormat/>
    <w:rsid w:val="006F17FF"/>
    <w:pPr>
      <w:spacing w:line="480" w:lineRule="exact"/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2"/>
    <w:semiHidden/>
    <w:rsid w:val="00313A2E"/>
    <w:rPr>
      <w:rFonts w:asciiTheme="majorHAnsi" w:eastAsiaTheme="majorEastAsia" w:hAnsiTheme="majorHAnsi" w:cstheme="majorBidi"/>
      <w:b/>
      <w:color w:val="00A0AA" w:themeColor="text2"/>
      <w:sz w:val="40"/>
      <w:szCs w:val="56"/>
    </w:rPr>
  </w:style>
  <w:style w:type="paragraph" w:styleId="KeinLeerraum">
    <w:name w:val="No Spacing"/>
    <w:uiPriority w:val="99"/>
    <w:rsid w:val="00BC63C7"/>
    <w:pPr>
      <w:spacing w:after="0" w:line="100" w:lineRule="exact"/>
    </w:pPr>
    <w:rPr>
      <w:sz w:val="18"/>
    </w:rPr>
  </w:style>
  <w:style w:type="paragraph" w:customStyle="1" w:styleId="Website">
    <w:name w:val="Website"/>
    <w:basedOn w:val="Standard"/>
    <w:qFormat/>
    <w:rsid w:val="002F71DE"/>
    <w:pPr>
      <w:spacing w:after="2100" w:line="28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E23A2E"/>
    <w:rPr>
      <w:color w:val="EB0005" w:themeColor="accent2"/>
    </w:rPr>
  </w:style>
  <w:style w:type="paragraph" w:styleId="Zitat">
    <w:name w:val="Quote"/>
    <w:basedOn w:val="Standard"/>
    <w:next w:val="Standard"/>
    <w:link w:val="ZitatZchn"/>
    <w:uiPriority w:val="34"/>
    <w:semiHidden/>
    <w:qFormat/>
    <w:rsid w:val="006F17FF"/>
    <w:pPr>
      <w:spacing w:before="480" w:line="480" w:lineRule="exact"/>
      <w:ind w:left="249" w:right="249"/>
    </w:pPr>
    <w:rPr>
      <w:b/>
      <w:iCs/>
      <w:sz w:val="40"/>
    </w:rPr>
  </w:style>
  <w:style w:type="character" w:customStyle="1" w:styleId="ZitatZchn">
    <w:name w:val="Zitat Zchn"/>
    <w:basedOn w:val="Absatz-Standardschriftart"/>
    <w:link w:val="Zitat"/>
    <w:uiPriority w:val="34"/>
    <w:semiHidden/>
    <w:rsid w:val="00313A2E"/>
    <w:rPr>
      <w:b/>
      <w:iCs/>
      <w:color w:val="000000" w:themeColor="text1"/>
      <w:sz w:val="40"/>
    </w:rPr>
  </w:style>
  <w:style w:type="character" w:styleId="Hyperlink">
    <w:name w:val="Hyperlink"/>
    <w:basedOn w:val="Absatz-Standardschriftart"/>
    <w:unhideWhenUsed/>
    <w:rsid w:val="00A901B0"/>
    <w:rPr>
      <w:color w:val="00A0AA" w:themeColor="hyperlink"/>
      <w:u w:val="single"/>
    </w:rPr>
  </w:style>
  <w:style w:type="paragraph" w:customStyle="1" w:styleId="Overline">
    <w:name w:val="Overline"/>
    <w:basedOn w:val="Standard"/>
    <w:qFormat/>
    <w:rsid w:val="002F71DE"/>
    <w:pPr>
      <w:spacing w:line="384" w:lineRule="exact"/>
    </w:pPr>
    <w:rPr>
      <w:sz w:val="32"/>
    </w:rPr>
  </w:style>
  <w:style w:type="paragraph" w:customStyle="1" w:styleId="HeadlineTitel">
    <w:name w:val="Headline Titel"/>
    <w:basedOn w:val="Standard"/>
    <w:qFormat/>
    <w:rsid w:val="002F71DE"/>
    <w:pPr>
      <w:spacing w:before="200" w:line="864" w:lineRule="exact"/>
    </w:pPr>
    <w:rPr>
      <w:b/>
      <w:sz w:val="72"/>
    </w:rPr>
  </w:style>
  <w:style w:type="paragraph" w:customStyle="1" w:styleId="TitelimKasten">
    <w:name w:val="Titel im Kasten"/>
    <w:basedOn w:val="Titel"/>
    <w:uiPriority w:val="28"/>
    <w:qFormat/>
    <w:rsid w:val="001C197D"/>
    <w:pPr>
      <w:spacing w:line="360" w:lineRule="exact"/>
      <w:jc w:val="center"/>
    </w:pPr>
    <w:rPr>
      <w:color w:val="FFFFFF" w:themeColor="background1"/>
      <w:sz w:val="28"/>
    </w:rPr>
  </w:style>
  <w:style w:type="paragraph" w:customStyle="1" w:styleId="StandardimKasten">
    <w:name w:val="Standard im Kasten"/>
    <w:basedOn w:val="Standard"/>
    <w:uiPriority w:val="29"/>
    <w:qFormat/>
    <w:rsid w:val="001C197D"/>
    <w:pPr>
      <w:jc w:val="center"/>
    </w:pPr>
    <w:rPr>
      <w:color w:val="FFFFFF" w:themeColor="background1"/>
    </w:rPr>
  </w:style>
  <w:style w:type="paragraph" w:customStyle="1" w:styleId="ZustzlicheInformationen">
    <w:name w:val="Zusätzliche Informationen"/>
    <w:basedOn w:val="Standard"/>
    <w:qFormat/>
    <w:rsid w:val="009F61A5"/>
    <w:pPr>
      <w:spacing w:line="384" w:lineRule="atLeast"/>
      <w:jc w:val="center"/>
    </w:pPr>
    <w:rPr>
      <w:color w:val="FFFFFF" w:themeColor="background1"/>
      <w:sz w:val="32"/>
    </w:rPr>
  </w:style>
  <w:style w:type="paragraph" w:customStyle="1" w:styleId="Headline">
    <w:name w:val="Headline"/>
    <w:basedOn w:val="Standard"/>
    <w:qFormat/>
    <w:rsid w:val="009734D7"/>
    <w:pPr>
      <w:spacing w:line="480" w:lineRule="exact"/>
    </w:pPr>
    <w:rPr>
      <w:b/>
      <w:color w:val="00A0AA" w:themeColor="text2"/>
      <w:sz w:val="40"/>
    </w:rPr>
  </w:style>
  <w:style w:type="paragraph" w:customStyle="1" w:styleId="Subline">
    <w:name w:val="Subline"/>
    <w:basedOn w:val="Standard"/>
    <w:qFormat/>
    <w:rsid w:val="009734D7"/>
    <w:pPr>
      <w:spacing w:line="280" w:lineRule="atLeast"/>
    </w:pPr>
    <w:rPr>
      <w:color w:val="00A0AA" w:themeColor="text2"/>
      <w:sz w:val="20"/>
    </w:rPr>
  </w:style>
  <w:style w:type="paragraph" w:customStyle="1" w:styleId="Zwischentitel1">
    <w:name w:val="Zwischentitel 1"/>
    <w:basedOn w:val="Standard"/>
    <w:qFormat/>
    <w:rsid w:val="00371372"/>
    <w:pPr>
      <w:spacing w:before="240"/>
    </w:pPr>
    <w:rPr>
      <w:b/>
      <w:color w:val="00A0AA" w:themeColor="text2"/>
    </w:rPr>
  </w:style>
  <w:style w:type="paragraph" w:customStyle="1" w:styleId="Zwischentitel2">
    <w:name w:val="Zwischentitel 2"/>
    <w:basedOn w:val="Zwischentitel1"/>
    <w:qFormat/>
    <w:rsid w:val="00727D04"/>
    <w:rPr>
      <w:color w:val="000000" w:themeColor="text1"/>
    </w:rPr>
  </w:style>
  <w:style w:type="paragraph" w:customStyle="1" w:styleId="Aufzhlung">
    <w:name w:val="Aufzählung"/>
    <w:basedOn w:val="Standard"/>
    <w:uiPriority w:val="2"/>
    <w:qFormat/>
    <w:rsid w:val="00727D04"/>
    <w:pPr>
      <w:numPr>
        <w:numId w:val="1"/>
      </w:numPr>
      <w:autoSpaceDE w:val="0"/>
      <w:autoSpaceDN w:val="0"/>
      <w:adjustRightInd w:val="0"/>
      <w:spacing w:before="60" w:line="240" w:lineRule="auto"/>
      <w:ind w:left="284" w:hanging="142"/>
      <w:jc w:val="both"/>
    </w:pPr>
    <w:rPr>
      <w:color w:val="auto"/>
    </w:rPr>
  </w:style>
  <w:style w:type="paragraph" w:customStyle="1" w:styleId="JRK-Zitat">
    <w:name w:val="JRK-Zitat"/>
    <w:basedOn w:val="Standard"/>
    <w:qFormat/>
    <w:rsid w:val="000E26A8"/>
    <w:pPr>
      <w:spacing w:before="480" w:after="420" w:line="460" w:lineRule="exact"/>
      <w:ind w:left="227"/>
    </w:pPr>
    <w:rPr>
      <w:b/>
      <w:sz w:val="40"/>
    </w:rPr>
  </w:style>
  <w:style w:type="paragraph" w:styleId="Beschriftung">
    <w:name w:val="caption"/>
    <w:basedOn w:val="Standard"/>
    <w:next w:val="Standard"/>
    <w:uiPriority w:val="19"/>
    <w:unhideWhenUsed/>
    <w:qFormat/>
    <w:rsid w:val="00747ACE"/>
    <w:pPr>
      <w:spacing w:line="240" w:lineRule="auto"/>
    </w:pPr>
    <w:rPr>
      <w:rFonts w:ascii="Quicksand Light" w:hAnsi="Quicksand Light"/>
      <w:iCs/>
      <w:color w:val="00A0AA" w:themeColor="text2"/>
      <w:sz w:val="14"/>
      <w:szCs w:val="18"/>
    </w:rPr>
  </w:style>
  <w:style w:type="paragraph" w:customStyle="1" w:styleId="BeschriftungTitel">
    <w:name w:val="Beschriftung Titel"/>
    <w:basedOn w:val="Beschriftung"/>
    <w:uiPriority w:val="18"/>
    <w:qFormat/>
    <w:rsid w:val="00747ACE"/>
    <w:pPr>
      <w:spacing w:before="140"/>
    </w:pPr>
    <w:rPr>
      <w:rFonts w:asciiTheme="minorHAnsi" w:hAnsiTheme="minorHAnsi"/>
      <w:b/>
    </w:rPr>
  </w:style>
  <w:style w:type="paragraph" w:customStyle="1" w:styleId="Copyright">
    <w:name w:val="Copyright"/>
    <w:basedOn w:val="Standard"/>
    <w:uiPriority w:val="33"/>
    <w:qFormat/>
    <w:rsid w:val="00747ACE"/>
    <w:pPr>
      <w:spacing w:line="180" w:lineRule="exact"/>
      <w:jc w:val="both"/>
    </w:pPr>
    <w:rPr>
      <w:color w:val="FFFFFF" w:themeColor="background1"/>
      <w:sz w:val="14"/>
    </w:rPr>
  </w:style>
  <w:style w:type="paragraph" w:customStyle="1" w:styleId="Textbox">
    <w:name w:val="Textbox"/>
    <w:basedOn w:val="Standard"/>
    <w:qFormat/>
    <w:rsid w:val="00AC5857"/>
    <w:pPr>
      <w:spacing w:after="480"/>
      <w:ind w:left="22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15E4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1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.simon@drk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erdigm\Deutsches%20Rotes%20Kreuz%20e.V\Bereich_4%20-%20OE_47\13%20&#214;ffentlichkeitsarbeit\01-%20Corporate%20Design\01%20Corporate%20Design%20ab%202021\04%20Offline-Medien\02_Publikationen\Dateien\JRK_Informationsblatt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09A26D3484426ADB7EDDA4E6E1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9D377-25E0-4E96-83A2-33E5A1E82AB5}"/>
      </w:docPartPr>
      <w:docPartBody>
        <w:p w:rsidR="00D2669E" w:rsidRDefault="0060206E" w:rsidP="0060206E">
          <w:pPr>
            <w:pStyle w:val="FEA09A26D3484426ADB7EDDA4E6E184E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1F1F68C35DC7487C92559128F0FCF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FF091-60D3-4875-859D-C930CA67FC64}"/>
      </w:docPartPr>
      <w:docPartBody>
        <w:p w:rsidR="00D2669E" w:rsidRDefault="0060206E" w:rsidP="0060206E">
          <w:pPr>
            <w:pStyle w:val="1F1F68C35DC7487C92559128F0FCF61C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E9EB6737D68A46C3A319365D2AECE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33762-A86F-47CD-A83B-2D27DC01FB45}"/>
      </w:docPartPr>
      <w:docPartBody>
        <w:p w:rsidR="00D2669E" w:rsidRDefault="0060206E" w:rsidP="0060206E">
          <w:pPr>
            <w:pStyle w:val="E9EB6737D68A46C3A319365D2AECED1A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7A70A333035042C495CD2ACE9BCE7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E25BF-AD2B-4E50-8D19-910BE1130241}"/>
      </w:docPartPr>
      <w:docPartBody>
        <w:p w:rsidR="00D2669E" w:rsidRDefault="0060206E" w:rsidP="0060206E">
          <w:pPr>
            <w:pStyle w:val="7A70A333035042C495CD2ACE9BCE7B17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1A288A0ADA5542AAB36B46EC26DBC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8C8C8-3503-4C2F-AA73-FCF4D94D0BEC}"/>
      </w:docPartPr>
      <w:docPartBody>
        <w:p w:rsidR="00D2669E" w:rsidRDefault="0060206E" w:rsidP="0060206E">
          <w:pPr>
            <w:pStyle w:val="1A288A0ADA5542AAB36B46EC26DBC276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23B748C28B2F4778B1C37750E2C16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91FB3-0525-4700-911C-4075CCE1C8AE}"/>
      </w:docPartPr>
      <w:docPartBody>
        <w:p w:rsidR="00D2669E" w:rsidRDefault="0060206E" w:rsidP="0060206E">
          <w:pPr>
            <w:pStyle w:val="23B748C28B2F4778B1C37750E2C16832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E6D5A41BD6F94BC1B916183C192AF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AC1DD-E16F-444D-B169-D828A5DF7BF8}"/>
      </w:docPartPr>
      <w:docPartBody>
        <w:p w:rsidR="00D2669E" w:rsidRDefault="0060206E" w:rsidP="0060206E">
          <w:pPr>
            <w:pStyle w:val="E6D5A41BD6F94BC1B916183C192AF82D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B99B73CFFA344B4E9D584194F9147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3A670-689D-469E-B8B4-D37F0872692A}"/>
      </w:docPartPr>
      <w:docPartBody>
        <w:p w:rsidR="00D2669E" w:rsidRDefault="0060206E" w:rsidP="0060206E">
          <w:pPr>
            <w:pStyle w:val="B99B73CFFA344B4E9D584194F9147C6E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90309B9DDA1B409294BE59661DCA9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D0B0D-3526-4D14-8D5B-2265CEC408AA}"/>
      </w:docPartPr>
      <w:docPartBody>
        <w:p w:rsidR="00D2669E" w:rsidRDefault="0060206E" w:rsidP="0060206E">
          <w:pPr>
            <w:pStyle w:val="90309B9DDA1B409294BE59661DCA993F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  <w:docPart>
      <w:docPartPr>
        <w:name w:val="DD559F5B9B0E4C80AD76E411487E2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E3EDC-3D5B-4A93-A37A-DFD88E72E87D}"/>
      </w:docPartPr>
      <w:docPartBody>
        <w:p w:rsidR="00D2669E" w:rsidRDefault="0060206E" w:rsidP="0060206E">
          <w:pPr>
            <w:pStyle w:val="DD559F5B9B0E4C80AD76E411487E2325"/>
          </w:pPr>
          <w:r w:rsidRPr="00B37B18">
            <w:rPr>
              <w:rStyle w:val="Platzhaltertext"/>
              <w:color w:val="00909B"/>
            </w:rPr>
            <w:t>Klicke 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6E"/>
    <w:rsid w:val="000A3ED7"/>
    <w:rsid w:val="002D7C66"/>
    <w:rsid w:val="00320777"/>
    <w:rsid w:val="003572EB"/>
    <w:rsid w:val="00533D50"/>
    <w:rsid w:val="005A5604"/>
    <w:rsid w:val="0060206E"/>
    <w:rsid w:val="00722F79"/>
    <w:rsid w:val="0073235C"/>
    <w:rsid w:val="007A1CA5"/>
    <w:rsid w:val="00BA00CC"/>
    <w:rsid w:val="00BE0B10"/>
    <w:rsid w:val="00C37E7E"/>
    <w:rsid w:val="00D2669E"/>
    <w:rsid w:val="00E07EDF"/>
    <w:rsid w:val="00EE4B63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206E"/>
    <w:rPr>
      <w:color w:val="808080"/>
    </w:rPr>
  </w:style>
  <w:style w:type="paragraph" w:customStyle="1" w:styleId="FEA09A26D3484426ADB7EDDA4E6E184E">
    <w:name w:val="FEA09A26D3484426ADB7EDDA4E6E184E"/>
    <w:rsid w:val="0060206E"/>
  </w:style>
  <w:style w:type="paragraph" w:customStyle="1" w:styleId="1F1F68C35DC7487C92559128F0FCF61C">
    <w:name w:val="1F1F68C35DC7487C92559128F0FCF61C"/>
    <w:rsid w:val="0060206E"/>
  </w:style>
  <w:style w:type="paragraph" w:customStyle="1" w:styleId="E9EB6737D68A46C3A319365D2AECED1A">
    <w:name w:val="E9EB6737D68A46C3A319365D2AECED1A"/>
    <w:rsid w:val="0060206E"/>
  </w:style>
  <w:style w:type="paragraph" w:customStyle="1" w:styleId="7A70A333035042C495CD2ACE9BCE7B17">
    <w:name w:val="7A70A333035042C495CD2ACE9BCE7B17"/>
    <w:rsid w:val="0060206E"/>
  </w:style>
  <w:style w:type="paragraph" w:customStyle="1" w:styleId="1A288A0ADA5542AAB36B46EC26DBC276">
    <w:name w:val="1A288A0ADA5542AAB36B46EC26DBC276"/>
    <w:rsid w:val="0060206E"/>
  </w:style>
  <w:style w:type="paragraph" w:customStyle="1" w:styleId="23B748C28B2F4778B1C37750E2C16832">
    <w:name w:val="23B748C28B2F4778B1C37750E2C16832"/>
    <w:rsid w:val="0060206E"/>
  </w:style>
  <w:style w:type="paragraph" w:customStyle="1" w:styleId="E6D5A41BD6F94BC1B916183C192AF82D">
    <w:name w:val="E6D5A41BD6F94BC1B916183C192AF82D"/>
    <w:rsid w:val="0060206E"/>
  </w:style>
  <w:style w:type="paragraph" w:customStyle="1" w:styleId="B99B73CFFA344B4E9D584194F9147C6E">
    <w:name w:val="B99B73CFFA344B4E9D584194F9147C6E"/>
    <w:rsid w:val="0060206E"/>
  </w:style>
  <w:style w:type="paragraph" w:customStyle="1" w:styleId="90309B9DDA1B409294BE59661DCA993F">
    <w:name w:val="90309B9DDA1B409294BE59661DCA993F"/>
    <w:rsid w:val="0060206E"/>
  </w:style>
  <w:style w:type="paragraph" w:customStyle="1" w:styleId="DD559F5B9B0E4C80AD76E411487E2325">
    <w:name w:val="DD559F5B9B0E4C80AD76E411487E2325"/>
    <w:rsid w:val="00602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00A0AA"/>
      </a:dk2>
      <a:lt2>
        <a:srgbClr val="EBF5FF"/>
      </a:lt2>
      <a:accent1>
        <a:srgbClr val="00A0AA"/>
      </a:accent1>
      <a:accent2>
        <a:srgbClr val="EB0005"/>
      </a:accent2>
      <a:accent3>
        <a:srgbClr val="28197D"/>
      </a:accent3>
      <a:accent4>
        <a:srgbClr val="FFE646"/>
      </a:accent4>
      <a:accent5>
        <a:srgbClr val="AFD764"/>
      </a:accent5>
      <a:accent6>
        <a:srgbClr val="B4C3D7"/>
      </a:accent6>
      <a:hlink>
        <a:srgbClr val="00A0AA"/>
      </a:hlink>
      <a:folHlink>
        <a:srgbClr val="AFD764"/>
      </a:folHlink>
    </a:clrScheme>
    <a:fontScheme name="JRK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d7a9c6-e82d-4466-9e7a-badf8676663c">UPW7SVMUV64P-674932279-309227</_dlc_DocId>
    <_dlc_DocIdUrl xmlns="e8d7a9c6-e82d-4466-9e7a-badf8676663c">
      <Url>https://drkgsberlin.sharepoint.com/sites/Bereich_4/_layouts/15/DocIdRedir.aspx?ID=UPW7SVMUV64P-674932279-309227</Url>
      <Description>UPW7SVMUV64P-674932279-309227</Description>
    </_dlc_DocIdUrl>
    <lcf76f155ced4ddcb4097134ff3c332f xmlns="5fdedb70-f03d-4d88-83ac-9f95037df3bf">
      <Terms xmlns="http://schemas.microsoft.com/office/infopath/2007/PartnerControls"/>
    </lcf76f155ced4ddcb4097134ff3c332f>
    <TaxCatchAll xmlns="e8d7a9c6-e82d-4466-9e7a-badf867666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6C2377720304B9C635010B83582E5" ma:contentTypeVersion="4731" ma:contentTypeDescription="Ein neues Dokument erstellen." ma:contentTypeScope="" ma:versionID="da965010e5ec431693379bb97a845540">
  <xsd:schema xmlns:xsd="http://www.w3.org/2001/XMLSchema" xmlns:xs="http://www.w3.org/2001/XMLSchema" xmlns:p="http://schemas.microsoft.com/office/2006/metadata/properties" xmlns:ns2="e8d7a9c6-e82d-4466-9e7a-badf8676663c" xmlns:ns3="5fdedb70-f03d-4d88-83ac-9f95037df3bf" targetNamespace="http://schemas.microsoft.com/office/2006/metadata/properties" ma:root="true" ma:fieldsID="39ccb15a08cf37b09503d8d159195ecc" ns2:_="" ns3:_="">
    <xsd:import namespace="e8d7a9c6-e82d-4466-9e7a-badf8676663c"/>
    <xsd:import namespace="5fdedb70-f03d-4d88-83ac-9f95037df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7a9c6-e82d-4466-9e7a-badf867666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dd0001d-4664-4199-a7a2-a316d0d4d5cc}" ma:internalName="TaxCatchAll" ma:showField="CatchAllData" ma:web="e8d7a9c6-e82d-4466-9e7a-badf86766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db70-f03d-4d88-83ac-9f95037d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1EF75-2F6D-4D7E-B682-7A92A3FC01B4}">
  <ds:schemaRefs>
    <ds:schemaRef ds:uri="http://schemas.microsoft.com/office/2006/metadata/properties"/>
    <ds:schemaRef ds:uri="http://schemas.microsoft.com/office/infopath/2007/PartnerControls"/>
    <ds:schemaRef ds:uri="e8d7a9c6-e82d-4466-9e7a-badf8676663c"/>
    <ds:schemaRef ds:uri="5fdedb70-f03d-4d88-83ac-9f95037df3bf"/>
  </ds:schemaRefs>
</ds:datastoreItem>
</file>

<file path=customXml/itemProps2.xml><?xml version="1.0" encoding="utf-8"?>
<ds:datastoreItem xmlns:ds="http://schemas.openxmlformats.org/officeDocument/2006/customXml" ds:itemID="{C80213BB-0238-40F3-9BB4-8B111DB5A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7a9c6-e82d-4466-9e7a-badf8676663c"/>
    <ds:schemaRef ds:uri="5fdedb70-f03d-4d88-83ac-9f95037df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65046-2F82-4DB5-96EC-FF0D991B0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84908-DC62-4D58-A143-8513D89138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E42E77-CB97-4D7A-B3B6-B0959C865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JRK_Informationsblatt_A4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Würdig</dc:creator>
  <cp:keywords/>
  <dc:description/>
  <cp:lastModifiedBy>Mandy Simon</cp:lastModifiedBy>
  <cp:revision>2</cp:revision>
  <cp:lastPrinted>2022-12-20T09:15:00Z</cp:lastPrinted>
  <dcterms:created xsi:type="dcterms:W3CDTF">2026-02-06T12:59:00Z</dcterms:created>
  <dcterms:modified xsi:type="dcterms:W3CDTF">2026-02-06T12:59:00Z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0x0101006206C2377720304B9C635010B83582E5</vt:lpwstr>
  </property>
  <property fmtid="{D5CDD505-2E9C-101B-9397-08002B2CF9AE}" pid="3" name="_dlc_DocIdItemGuid">
    <vt:lpwstr>51ef7491-cdee-4ff0-8840-eccca41b3a3b</vt:lpwstr>
  </property>
  <property fmtid="{D5CDD505-2E9C-101B-9397-08002B2CF9AE}" pid="4" name="MediaServiceImageTags">
    <vt:lpwstr/>
  </property>
</Properties>
</file>